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13"/>
        <w:tblW w:w="8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 w14:paraId="318A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075958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B89374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 w14:paraId="67432FD6">
            <w:pPr>
              <w:jc w:val="center"/>
            </w:pPr>
          </w:p>
        </w:tc>
      </w:tr>
      <w:tr w14:paraId="30A6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 w14:paraId="41A82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B6E2C"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 w14:paraId="30938D12">
            <w:pPr>
              <w:jc w:val="center"/>
            </w:pPr>
          </w:p>
        </w:tc>
      </w:tr>
      <w:tr w14:paraId="2803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0FCB8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E2849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AB5ED76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6135E0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 w14:paraId="45D4D8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6A035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 w14:paraId="4423F46C">
            <w:pPr>
              <w:jc w:val="center"/>
            </w:pPr>
          </w:p>
        </w:tc>
      </w:tr>
      <w:tr w14:paraId="1954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F118B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1112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 w14:paraId="09D876E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7471B0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 w14:paraId="4C6B359F">
            <w:pPr>
              <w:jc w:val="center"/>
            </w:pPr>
          </w:p>
        </w:tc>
      </w:tr>
      <w:tr w14:paraId="411F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687E0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 w14:paraId="76633BCC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 w14:paraId="69409A3E"/>
        </w:tc>
      </w:tr>
      <w:tr w14:paraId="471F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 w14:paraId="617DE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D8397"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 w14:paraId="3960D68B"/>
        </w:tc>
      </w:tr>
      <w:tr w14:paraId="6BE4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 w14:paraId="2E6AB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 w14:paraId="782BC621"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057D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 w14:paraId="5BD1B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 w14:paraId="01C277B5"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346FFD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  <w:lang w:val="en-US" w:eastAsia="zh-CN"/>
        </w:rPr>
        <w:t>科研与实践创新计划项目</w:t>
      </w:r>
      <w:r>
        <w:rPr>
          <w:rFonts w:hint="eastAsia"/>
          <w:b/>
          <w:bCs/>
          <w:sz w:val="32"/>
          <w:szCs w:val="32"/>
        </w:rPr>
        <w:t>延期结题申请表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WNkYjEyNjZhNTRiM2Q2YTI2OGE0MGZmNzI2MjkifQ=="/>
  </w:docVars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2D324897"/>
    <w:rsid w:val="61726E7A"/>
    <w:rsid w:val="6C2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94</Words>
  <Characters>94</Characters>
  <Lines>0</Lines>
  <Paragraphs>0</Paragraphs>
  <TotalTime>0</TotalTime>
  <ScaleCrop>false</ScaleCrop>
  <LinksUpToDate>false</LinksUpToDate>
  <CharactersWithSpaces>159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赵瑜瑶</cp:lastModifiedBy>
  <cp:lastPrinted>2013-05-08T01:09:00Z</cp:lastPrinted>
  <dcterms:modified xsi:type="dcterms:W3CDTF">2024-10-09T07:25:47Z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66F48273D152492D8F9464B6D3E68712</vt:lpwstr>
  </property>
</Properties>
</file>